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2454" w14:textId="13AF0F8B" w:rsidR="00A0494E" w:rsidRDefault="00A0494E" w:rsidP="00892908">
      <w:pPr>
        <w:pStyle w:val="32Titel2"/>
      </w:pPr>
      <w:r>
        <w:t xml:space="preserve">Revision </w:t>
      </w:r>
      <w:r w:rsidR="00835E78">
        <w:t>de</w:t>
      </w:r>
      <w:r w:rsidR="007A5A5F">
        <w:t>s Gemeindegesetzes (GG</w:t>
      </w:r>
      <w:r w:rsidR="00804E10">
        <w:t>)</w:t>
      </w:r>
      <w:r w:rsidR="007A5A5F">
        <w:t xml:space="preserve"> – </w:t>
      </w:r>
      <w:r w:rsidR="005365B5">
        <w:t>finanzpolitische Reserve</w:t>
      </w:r>
      <w:r w:rsidR="00804E10">
        <w:t>:</w:t>
      </w:r>
      <w:r w:rsidR="00EC5B8B">
        <w:br/>
      </w:r>
      <w:r w:rsidR="00266F36">
        <w:t>Vernehmlassungsverfahren</w:t>
      </w:r>
    </w:p>
    <w:p w14:paraId="4FCA91D7" w14:textId="77777777" w:rsidR="00EC5B8B" w:rsidRDefault="00EC5B8B" w:rsidP="00412A8B">
      <w:pPr>
        <w:pStyle w:val="33Titel3"/>
      </w:pPr>
      <w:r>
        <w:t>Stellungnahme von</w:t>
      </w:r>
    </w:p>
    <w:p w14:paraId="2949D174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Content>
          <w:r w:rsidR="007A5A5F" w:rsidRPr="007A5A5F">
            <w:rPr>
              <w:rStyle w:val="Platzhaltertext"/>
            </w:rPr>
            <w:t>Klicken oder tippen Sie hier, um Text einzugeben.</w:t>
          </w:r>
        </w:sdtContent>
      </w:sdt>
    </w:p>
    <w:p w14:paraId="0FF51BA5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49324DE0" w14:textId="77777777"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29E26869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DCC5C68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Content>
          <w:r w:rsidR="007D02CE" w:rsidRPr="007D02CE">
            <w:rPr>
              <w:rStyle w:val="Platzhaltertext"/>
            </w:rPr>
            <w:t>Klicken oder tippen Sie hier, um Text einzugeben.</w:t>
          </w:r>
        </w:sdtContent>
      </w:sdt>
    </w:p>
    <w:p w14:paraId="540200EF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proofErr w:type="gramStart"/>
      <w:r>
        <w:t>E-Mail Kontaktperson</w:t>
      </w:r>
      <w:proofErr w:type="gramEnd"/>
      <w:r>
        <w:t>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BEAB41A" w14:textId="77777777"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260C3D23" w14:textId="77777777" w:rsidR="00D1514D" w:rsidRDefault="00E41D81" w:rsidP="00D1514D">
      <w:pPr>
        <w:pStyle w:val="33Titel3"/>
      </w:pPr>
      <w:r>
        <w:t>Anmerkung zum Dokument</w:t>
      </w:r>
    </w:p>
    <w:p w14:paraId="3E922C93" w14:textId="2C2995A7"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</w:t>
      </w:r>
      <w:r w:rsidR="00C36202">
        <w:t xml:space="preserve"> vornehmen</w:t>
      </w:r>
      <w:r>
        <w:t>.</w:t>
      </w:r>
      <w:r w:rsidR="00831B59">
        <w:br w:type="page"/>
      </w:r>
    </w:p>
    <w:p w14:paraId="08C4DA79" w14:textId="77777777" w:rsidR="007D70D8" w:rsidRDefault="00892908" w:rsidP="007D70D8">
      <w:pPr>
        <w:pStyle w:val="33Titel3"/>
      </w:pPr>
      <w:r>
        <w:lastRenderedPageBreak/>
        <w:t xml:space="preserve">A. </w:t>
      </w:r>
      <w:r w:rsidR="007D70D8">
        <w:t xml:space="preserve">Allgemeine Bemerkungen und Anregungen zur </w:t>
      </w:r>
      <w:r w:rsidR="00180989">
        <w:t>Synopse</w:t>
      </w:r>
    </w:p>
    <w:p w14:paraId="02FE09FC" w14:textId="0AEDF3E4"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</w:t>
      </w:r>
      <w:r w:rsidR="00695F71">
        <w:t>Gesetzes</w:t>
      </w:r>
      <w:r w:rsidR="00804E10">
        <w:t>synopse</w:t>
      </w:r>
      <w:r>
        <w:t xml:space="preserve">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7"/>
        <w:gridCol w:w="11628"/>
      </w:tblGrid>
      <w:tr w:rsidR="00FB218E" w14:paraId="1F91D6AB" w14:textId="77777777" w:rsidTr="00FB218E">
        <w:tc>
          <w:tcPr>
            <w:tcW w:w="1809" w:type="dxa"/>
            <w:shd w:val="clear" w:color="auto" w:fill="EAEAEA" w:themeFill="background2"/>
          </w:tcPr>
          <w:p w14:paraId="66D1BA99" w14:textId="77777777"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14:paraId="16F06650" w14:textId="77777777"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14:paraId="7A9CA595" w14:textId="77777777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38E51C2A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48763A05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71AD5553" w14:textId="77777777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6689482D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3BA2DAB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3F33662" w14:textId="77777777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21AF4FDC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5D976464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1E6B77E" w14:textId="77777777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747A103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09CCD3D1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3B626F9F" w14:textId="77777777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5B1A29F3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15C82C91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24EFA52A" w14:textId="77777777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4A61026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06A5E284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1DCE154" w14:textId="77777777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Content>
            <w:tc>
              <w:tcPr>
                <w:tcW w:w="1809" w:type="dxa"/>
              </w:tcPr>
              <w:p w14:paraId="18A0137A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Content>
            <w:tc>
              <w:tcPr>
                <w:tcW w:w="11766" w:type="dxa"/>
              </w:tcPr>
              <w:p w14:paraId="5017F348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14:paraId="51BD3AFE" w14:textId="77777777"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14:paraId="638CF631" w14:textId="6198AB69" w:rsidR="00831B59" w:rsidRDefault="00892908" w:rsidP="001F3E04">
      <w:pPr>
        <w:pStyle w:val="33Titel3"/>
      </w:pPr>
      <w:r>
        <w:lastRenderedPageBreak/>
        <w:t xml:space="preserve">B. </w:t>
      </w:r>
      <w:r w:rsidR="0079021D">
        <w:t>Bemerkungen zu</w:t>
      </w:r>
      <w:r w:rsidR="005365B5">
        <w:t xml:space="preserve"> § 123 Abs. 2 – 4 und § 124 Abs. 3</w:t>
      </w:r>
      <w:r w:rsidR="007A5A5F">
        <w:t xml:space="preserve"> GG und zu den </w:t>
      </w:r>
      <w:r w:rsidR="00035D9B">
        <w:t>Erläuterungen</w:t>
      </w:r>
    </w:p>
    <w:p w14:paraId="31CDA06D" w14:textId="6C21071C" w:rsidR="00035D9B" w:rsidRDefault="00035D9B" w:rsidP="00035D9B">
      <w:pPr>
        <w:pStyle w:val="00Vorgabetext"/>
      </w:pPr>
      <w:r>
        <w:t>Tragen Sie hier Bemerk</w:t>
      </w:r>
      <w:r w:rsidR="00C32581">
        <w:t>ungen und Anregungen zu</w:t>
      </w:r>
      <w:r w:rsidR="007A5A5F">
        <w:t xml:space="preserve"> den </w:t>
      </w:r>
      <w:r w:rsidR="005365B5">
        <w:t>neuen</w:t>
      </w:r>
      <w:r w:rsidR="007A5A5F">
        <w:t xml:space="preserve"> Abs. </w:t>
      </w:r>
      <w:r w:rsidR="005365B5">
        <w:t>2</w:t>
      </w:r>
      <w:r w:rsidR="007A5A5F">
        <w:t xml:space="preserve"> – </w:t>
      </w:r>
      <w:r w:rsidR="005365B5">
        <w:t>4</w:t>
      </w:r>
      <w:r w:rsidR="007A5A5F">
        <w:t xml:space="preserve"> von § </w:t>
      </w:r>
      <w:r w:rsidR="005365B5">
        <w:t>123</w:t>
      </w:r>
      <w:r w:rsidR="007A5A5F">
        <w:t xml:space="preserve"> GG</w:t>
      </w:r>
      <w:r w:rsidR="00C32581">
        <w:t xml:space="preserve"> </w:t>
      </w:r>
      <w:r w:rsidR="005365B5">
        <w:t xml:space="preserve">und zum neuen Abs. 3 von § 124 GG </w:t>
      </w:r>
      <w:r>
        <w:t xml:space="preserve">oder </w:t>
      </w:r>
      <w:r w:rsidR="00C32581">
        <w:t xml:space="preserve">zu </w:t>
      </w:r>
      <w:r w:rsidR="007A5A5F">
        <w:t>den</w:t>
      </w:r>
      <w:r>
        <w:t xml:space="preserve"> Erläuterungen </w:t>
      </w:r>
      <w:r w:rsidR="00C32581">
        <w:t xml:space="preserve">im </w:t>
      </w:r>
      <w:r w:rsidR="009E6E7D">
        <w:t>erläuternden</w:t>
      </w:r>
      <w:r w:rsidR="00C32581">
        <w:t xml:space="preserve"> Bericht ein</w:t>
      </w:r>
      <w:r>
        <w:t xml:space="preserve">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64"/>
        <w:gridCol w:w="1130"/>
        <w:gridCol w:w="5029"/>
        <w:gridCol w:w="5502"/>
      </w:tblGrid>
      <w:tr w:rsidR="00407BB3" w14:paraId="0D18EAE1" w14:textId="77777777" w:rsidTr="00356939">
        <w:tc>
          <w:tcPr>
            <w:tcW w:w="657" w:type="pct"/>
            <w:shd w:val="clear" w:color="auto" w:fill="EAEAEA" w:themeFill="background2"/>
          </w:tcPr>
          <w:p w14:paraId="38903B48" w14:textId="77777777"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421" w:type="pct"/>
            <w:shd w:val="clear" w:color="auto" w:fill="EAEAEA" w:themeFill="background2"/>
          </w:tcPr>
          <w:p w14:paraId="103F1027" w14:textId="77777777" w:rsidR="00407BB3" w:rsidRDefault="00407BB3" w:rsidP="007D02CE">
            <w:pPr>
              <w:pStyle w:val="33TitelBetreffnis"/>
            </w:pPr>
            <w:r>
              <w:t>§</w:t>
            </w:r>
            <w:r w:rsidR="00356939">
              <w:t xml:space="preserve"> </w:t>
            </w:r>
            <w:r w:rsidR="007D02CE">
              <w:t>/</w:t>
            </w:r>
            <w:r w:rsidR="00356939">
              <w:t xml:space="preserve"> </w:t>
            </w:r>
            <w:r w:rsidR="007D02CE">
              <w:t>Abs.</w:t>
            </w:r>
          </w:p>
        </w:tc>
        <w:tc>
          <w:tcPr>
            <w:tcW w:w="1873" w:type="pct"/>
            <w:shd w:val="clear" w:color="auto" w:fill="EAEAEA" w:themeFill="background2"/>
          </w:tcPr>
          <w:p w14:paraId="5E5B5739" w14:textId="77777777"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49" w:type="pct"/>
            <w:shd w:val="clear" w:color="auto" w:fill="EAEAEA" w:themeFill="background2"/>
          </w:tcPr>
          <w:p w14:paraId="712E023E" w14:textId="77777777"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48DB7137" w14:textId="77777777" w:rsidTr="00356939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Content>
            <w:tc>
              <w:tcPr>
                <w:tcW w:w="657" w:type="pct"/>
              </w:tcPr>
              <w:p w14:paraId="0FF77203" w14:textId="77777777" w:rsidR="00407BB3" w:rsidRDefault="007D02CE" w:rsidP="007D02CE">
                <w:pPr>
                  <w:pStyle w:val="00Vorgabetext"/>
                </w:pPr>
                <w:r w:rsidRPr="007D02CE"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2DDA061" w14:textId="77777777" w:rsidR="00407BB3" w:rsidRDefault="00000000" w:rsidP="007D02CE">
            <w:pPr>
              <w:pStyle w:val="00Vorgabetext"/>
            </w:pPr>
            <w:sdt>
              <w:sdtPr>
                <w:id w:val="1795786349"/>
                <w:placeholder>
                  <w:docPart w:val="0ED73F283093421199D26D12CBD7641B"/>
                </w:placeholder>
                <w:showingPlcHdr/>
                <w:text/>
              </w:sdtPr>
              <w:sdtContent>
                <w:r w:rsidR="007D02CE">
                  <w:rPr>
                    <w:rStyle w:val="Platzhaltertext"/>
                  </w:rPr>
                  <w:t>§</w:t>
                </w:r>
                <w:r w:rsidR="00D96619">
                  <w:rPr>
                    <w:rStyle w:val="Platzhaltertext"/>
                  </w:rPr>
                  <w:t xml:space="preserve"> / Abs.</w:t>
                </w:r>
              </w:sdtContent>
            </w:sdt>
          </w:p>
        </w:tc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2B5E6110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5EBE62A6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3576EF5" w14:textId="77777777" w:rsidTr="00356939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Content>
            <w:tc>
              <w:tcPr>
                <w:tcW w:w="657" w:type="pct"/>
              </w:tcPr>
              <w:p w14:paraId="25932EF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alias w:val="§ / Abs."/>
            <w:tag w:val="§ / Abs."/>
            <w:id w:val="218788261"/>
            <w:placeholder>
              <w:docPart w:val="8A4A71C7E7BF48F8A4BB4798E551D746"/>
            </w:placeholder>
            <w:showingPlcHdr/>
            <w:text/>
          </w:sdtPr>
          <w:sdtContent>
            <w:tc>
              <w:tcPr>
                <w:tcW w:w="421" w:type="pct"/>
              </w:tcPr>
              <w:p w14:paraId="1A7C6C8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  <w:r w:rsidR="00356939">
                  <w:rPr>
                    <w:rStyle w:val="Platzhaltertext"/>
                  </w:rPr>
                  <w:t xml:space="preserve"> / Abs.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325B56F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75254F1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F848222" w14:textId="77777777" w:rsidTr="00356939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Content>
            <w:tc>
              <w:tcPr>
                <w:tcW w:w="657" w:type="pct"/>
              </w:tcPr>
              <w:p w14:paraId="3C488BF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462D5559" w14:textId="77777777" w:rsidR="00407BB3" w:rsidRDefault="00000000" w:rsidP="006C4E3D">
            <w:pPr>
              <w:pStyle w:val="00Vorgabetext"/>
            </w:pPr>
            <w:sdt>
              <w:sdtPr>
                <w:id w:val="787557509"/>
                <w:placeholder>
                  <w:docPart w:val="EFCE74083B3648CC8B680D4CC770510F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5430050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513DEB9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942BC79" w14:textId="77777777" w:rsidTr="00356939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Content>
            <w:tc>
              <w:tcPr>
                <w:tcW w:w="657" w:type="pct"/>
              </w:tcPr>
              <w:p w14:paraId="2981309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5C32BDD7" w14:textId="77777777" w:rsidR="00407BB3" w:rsidRDefault="00000000" w:rsidP="006C4E3D">
            <w:pPr>
              <w:pStyle w:val="00Vorgabetext"/>
            </w:pPr>
            <w:sdt>
              <w:sdtPr>
                <w:id w:val="-277954920"/>
                <w:placeholder>
                  <w:docPart w:val="ED97B6B9F23C4A2A9816015883416C11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21A9D3E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0B32DC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BF120A6" w14:textId="77777777" w:rsidTr="00356939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Content>
            <w:tc>
              <w:tcPr>
                <w:tcW w:w="657" w:type="pct"/>
              </w:tcPr>
              <w:p w14:paraId="504545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0C957226" w14:textId="77777777" w:rsidR="00407BB3" w:rsidRDefault="00000000" w:rsidP="006C4E3D">
            <w:pPr>
              <w:pStyle w:val="00Vorgabetext"/>
            </w:pPr>
            <w:sdt>
              <w:sdtPr>
                <w:id w:val="-1522164830"/>
                <w:placeholder>
                  <w:docPart w:val="EE621135A4474D4AB99C35F8D2A5E880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5C48C6E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6F02DD4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FA5964B" w14:textId="77777777" w:rsidTr="00356939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Content>
            <w:tc>
              <w:tcPr>
                <w:tcW w:w="657" w:type="pct"/>
              </w:tcPr>
              <w:p w14:paraId="4C7E71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9D02706" w14:textId="77777777" w:rsidR="00407BB3" w:rsidRDefault="00000000" w:rsidP="006C4E3D">
            <w:pPr>
              <w:pStyle w:val="00Vorgabetext"/>
            </w:pPr>
            <w:sdt>
              <w:sdtPr>
                <w:id w:val="1745683280"/>
                <w:placeholder>
                  <w:docPart w:val="5BCC10B490964CC78DC6A1A9A8D8BC3E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3175DF0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11FA052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1D6EC1F" w14:textId="77777777" w:rsidTr="00356939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Content>
            <w:tc>
              <w:tcPr>
                <w:tcW w:w="657" w:type="pct"/>
              </w:tcPr>
              <w:p w14:paraId="4E839A4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9C195BE" w14:textId="77777777" w:rsidR="00407BB3" w:rsidRDefault="00000000" w:rsidP="006C4E3D">
            <w:pPr>
              <w:pStyle w:val="00Vorgabetext"/>
            </w:pPr>
            <w:sdt>
              <w:sdtPr>
                <w:id w:val="1704211957"/>
                <w:placeholder>
                  <w:docPart w:val="B06FB2B1336648AA80EAAEF0CCA41898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029A639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77EBF30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194ABE" w14:textId="77777777" w:rsidTr="00356939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Content>
            <w:tc>
              <w:tcPr>
                <w:tcW w:w="657" w:type="pct"/>
              </w:tcPr>
              <w:p w14:paraId="1D2D41F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6C499A37" w14:textId="77777777" w:rsidR="00407BB3" w:rsidRDefault="00000000" w:rsidP="006C4E3D">
            <w:pPr>
              <w:pStyle w:val="00Vorgabetext"/>
            </w:pPr>
            <w:sdt>
              <w:sdtPr>
                <w:id w:val="-1640028234"/>
                <w:placeholder>
                  <w:docPart w:val="FE9A97FA2D29467F85A7BC4CC16B26FC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Content>
            <w:tc>
              <w:tcPr>
                <w:tcW w:w="1873" w:type="pct"/>
              </w:tcPr>
              <w:p w14:paraId="5EAE343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Content>
            <w:tc>
              <w:tcPr>
                <w:tcW w:w="2049" w:type="pct"/>
              </w:tcPr>
              <w:p w14:paraId="5C1685D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5055395C" w14:textId="77777777" w:rsidR="006C4E3D" w:rsidRDefault="006C4E3D" w:rsidP="006C4E3D">
      <w:pPr>
        <w:pStyle w:val="00Vorgabetext"/>
      </w:pPr>
      <w:r>
        <w:br w:type="page"/>
      </w:r>
    </w:p>
    <w:p w14:paraId="70864C32" w14:textId="77777777" w:rsidR="00035D9B" w:rsidRDefault="007A5A5F" w:rsidP="006C4E3D">
      <w:pPr>
        <w:pStyle w:val="33Titel3"/>
      </w:pPr>
      <w:r>
        <w:lastRenderedPageBreak/>
        <w:t>C</w:t>
      </w:r>
      <w:r w:rsidR="00C32581">
        <w:t xml:space="preserve">. </w:t>
      </w:r>
      <w:r w:rsidR="00FF51B4">
        <w:t xml:space="preserve">Weitere </w:t>
      </w:r>
      <w:r w:rsidR="006C4E3D">
        <w:t>Vorschläge</w:t>
      </w:r>
    </w:p>
    <w:p w14:paraId="6B2608D5" w14:textId="77777777"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1"/>
        <w:gridCol w:w="1114"/>
        <w:gridCol w:w="5002"/>
        <w:gridCol w:w="5528"/>
      </w:tblGrid>
      <w:tr w:rsidR="00407BB3" w14:paraId="3157657E" w14:textId="77777777" w:rsidTr="00356939">
        <w:tc>
          <w:tcPr>
            <w:tcW w:w="663" w:type="pct"/>
            <w:shd w:val="clear" w:color="auto" w:fill="EAEAEA" w:themeFill="background2"/>
          </w:tcPr>
          <w:p w14:paraId="2D2DB829" w14:textId="77777777"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415" w:type="pct"/>
            <w:shd w:val="clear" w:color="auto" w:fill="EAEAEA" w:themeFill="background2"/>
          </w:tcPr>
          <w:p w14:paraId="4DFEBC35" w14:textId="77777777" w:rsidR="00407BB3" w:rsidRDefault="00407BB3" w:rsidP="006C4E3D">
            <w:pPr>
              <w:pStyle w:val="33TitelBetreffnis"/>
            </w:pPr>
            <w:r>
              <w:t>§</w:t>
            </w:r>
            <w:r w:rsidR="00356939">
              <w:t xml:space="preserve"> / Abs.</w:t>
            </w:r>
          </w:p>
        </w:tc>
        <w:tc>
          <w:tcPr>
            <w:tcW w:w="1863" w:type="pct"/>
            <w:shd w:val="clear" w:color="auto" w:fill="EAEAEA" w:themeFill="background2"/>
          </w:tcPr>
          <w:p w14:paraId="408729C0" w14:textId="77777777"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14:paraId="1C598531" w14:textId="77777777"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3D1C7871" w14:textId="77777777" w:rsidTr="00356939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Content>
            <w:tc>
              <w:tcPr>
                <w:tcW w:w="663" w:type="pct"/>
              </w:tcPr>
              <w:p w14:paraId="00DD719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16640705"/>
            <w:placeholder>
              <w:docPart w:val="85F9F25650AE4D7F886074DB3DE7738F"/>
            </w:placeholder>
            <w:showingPlcHdr/>
            <w:text/>
          </w:sdtPr>
          <w:sdtContent>
            <w:tc>
              <w:tcPr>
                <w:tcW w:w="415" w:type="pct"/>
              </w:tcPr>
              <w:p w14:paraId="4A5A4C2C" w14:textId="77777777" w:rsidR="00407BB3" w:rsidRDefault="00D96619" w:rsidP="00356939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  <w:r w:rsidR="001E38A6">
                  <w:rPr>
                    <w:rStyle w:val="Platzhaltertext"/>
                  </w:rPr>
                  <w:t xml:space="preserve"> / Abs.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052909E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126EBB8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64A2458" w14:textId="77777777" w:rsidTr="00356939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Content>
            <w:tc>
              <w:tcPr>
                <w:tcW w:w="663" w:type="pct"/>
              </w:tcPr>
              <w:p w14:paraId="0845577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6738ACCB" w14:textId="77777777" w:rsidR="00407BB3" w:rsidRDefault="00000000" w:rsidP="00356939">
            <w:pPr>
              <w:pStyle w:val="00Vorgabetext"/>
            </w:pPr>
            <w:sdt>
              <w:sdtPr>
                <w:id w:val="-1716200432"/>
                <w:placeholder>
                  <w:docPart w:val="AEC9F1E75492435EA2E0D9656FE60EE4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0449D5A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1F96C68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C23602D" w14:textId="77777777" w:rsidTr="00356939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Content>
            <w:tc>
              <w:tcPr>
                <w:tcW w:w="663" w:type="pct"/>
              </w:tcPr>
              <w:p w14:paraId="156129E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4B902B0D" w14:textId="77777777" w:rsidR="00407BB3" w:rsidRDefault="00000000" w:rsidP="006C4E3D">
            <w:pPr>
              <w:pStyle w:val="00Vorgabetext"/>
            </w:pPr>
            <w:sdt>
              <w:sdtPr>
                <w:id w:val="1917504121"/>
                <w:placeholder>
                  <w:docPart w:val="97B37F654D09480A846CEE007C520CC8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74D05FC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78F7F94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EA75D70" w14:textId="77777777" w:rsidTr="00356939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Content>
            <w:tc>
              <w:tcPr>
                <w:tcW w:w="663" w:type="pct"/>
              </w:tcPr>
              <w:p w14:paraId="542D85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71684416" w14:textId="77777777" w:rsidR="00407BB3" w:rsidRDefault="00000000" w:rsidP="006C4E3D">
            <w:pPr>
              <w:pStyle w:val="00Vorgabetext"/>
            </w:pPr>
            <w:sdt>
              <w:sdtPr>
                <w:id w:val="454689965"/>
                <w:placeholder>
                  <w:docPart w:val="F001DEFBF5FF43469978AB326E786EE7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4808FB1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1B95D8B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FA770E4" w14:textId="77777777" w:rsidTr="00356939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Content>
            <w:tc>
              <w:tcPr>
                <w:tcW w:w="663" w:type="pct"/>
              </w:tcPr>
              <w:p w14:paraId="55B868A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1E94B0A2" w14:textId="77777777" w:rsidR="00407BB3" w:rsidRDefault="00000000" w:rsidP="006C4E3D">
            <w:pPr>
              <w:pStyle w:val="00Vorgabetext"/>
            </w:pPr>
            <w:sdt>
              <w:sdtPr>
                <w:id w:val="-1269311137"/>
                <w:placeholder>
                  <w:docPart w:val="5E88458FF9484B8784523A17F2B6A314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4948ED0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0DB9E58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96FA388" w14:textId="77777777" w:rsidTr="00356939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Content>
            <w:tc>
              <w:tcPr>
                <w:tcW w:w="663" w:type="pct"/>
              </w:tcPr>
              <w:p w14:paraId="45A2B68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0E41B290" w14:textId="77777777" w:rsidR="00407BB3" w:rsidRDefault="00000000" w:rsidP="006C4E3D">
            <w:pPr>
              <w:pStyle w:val="00Vorgabetext"/>
            </w:pPr>
            <w:sdt>
              <w:sdtPr>
                <w:id w:val="999387534"/>
                <w:placeholder>
                  <w:docPart w:val="26E2B3F3F81647BB88797412C25DE9C8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096BFD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0EE5300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0E60C0F" w14:textId="77777777" w:rsidTr="00356939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Content>
            <w:tc>
              <w:tcPr>
                <w:tcW w:w="663" w:type="pct"/>
              </w:tcPr>
              <w:p w14:paraId="1AE153F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515F60CE" w14:textId="77777777" w:rsidR="00407BB3" w:rsidRDefault="00000000" w:rsidP="006C4E3D">
            <w:pPr>
              <w:pStyle w:val="00Vorgabetext"/>
            </w:pPr>
            <w:sdt>
              <w:sdtPr>
                <w:id w:val="-814109354"/>
                <w:placeholder>
                  <w:docPart w:val="1C4CA06568CC494A9400DB792E18B957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5311A78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67541CE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21ED55F" w14:textId="77777777" w:rsidTr="00356939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Content>
            <w:tc>
              <w:tcPr>
                <w:tcW w:w="663" w:type="pct"/>
              </w:tcPr>
              <w:p w14:paraId="3469672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4AA621FF" w14:textId="77777777" w:rsidR="00407BB3" w:rsidRDefault="00000000" w:rsidP="006C4E3D">
            <w:pPr>
              <w:pStyle w:val="00Vorgabetext"/>
            </w:pPr>
            <w:sdt>
              <w:sdtPr>
                <w:id w:val="-1402050676"/>
                <w:placeholder>
                  <w:docPart w:val="BCCE3D8C3D4F4128B4D9FDC54CA6B760"/>
                </w:placeholder>
                <w:showingPlcHdr/>
                <w:text/>
              </w:sdtPr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Content>
            <w:tc>
              <w:tcPr>
                <w:tcW w:w="1863" w:type="pct"/>
              </w:tcPr>
              <w:p w14:paraId="627318A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Content>
            <w:tc>
              <w:tcPr>
                <w:tcW w:w="2059" w:type="pct"/>
              </w:tcPr>
              <w:p w14:paraId="74851FB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63EC7D58" w14:textId="77777777" w:rsidR="00035D9B" w:rsidRPr="00035D9B" w:rsidRDefault="00035D9B" w:rsidP="007D02C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F8A35" w14:textId="77777777" w:rsidR="00163FD1" w:rsidRDefault="00163FD1">
      <w:r>
        <w:separator/>
      </w:r>
    </w:p>
  </w:endnote>
  <w:endnote w:type="continuationSeparator" w:id="0">
    <w:p w14:paraId="2704DB81" w14:textId="77777777" w:rsidR="00163FD1" w:rsidRDefault="0016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93C06" w14:textId="77777777" w:rsidR="00163FD1" w:rsidRDefault="00163FD1">
      <w:r>
        <w:separator/>
      </w:r>
    </w:p>
  </w:footnote>
  <w:footnote w:type="continuationSeparator" w:id="0">
    <w:p w14:paraId="048D74F1" w14:textId="77777777" w:rsidR="00163FD1" w:rsidRDefault="0016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356939" w14:paraId="776AC1A8" w14:textId="77777777" w:rsidTr="00407BB3">
      <w:tc>
        <w:tcPr>
          <w:tcW w:w="1134" w:type="dxa"/>
        </w:tcPr>
        <w:p w14:paraId="186E7E23" w14:textId="77777777" w:rsidR="00356939" w:rsidRDefault="00356939" w:rsidP="00946D14">
          <w:pPr>
            <w:pStyle w:val="00Vorgabetext"/>
          </w:pPr>
        </w:p>
      </w:tc>
      <w:tc>
        <w:tcPr>
          <w:tcW w:w="7479" w:type="dxa"/>
        </w:tcPr>
        <w:p w14:paraId="61E9C407" w14:textId="77777777" w:rsidR="00356939" w:rsidRPr="00376A29" w:rsidRDefault="00356939" w:rsidP="00946D14">
          <w:pPr>
            <w:pStyle w:val="55Kopf"/>
          </w:pPr>
        </w:p>
        <w:p w14:paraId="60122D0A" w14:textId="77777777" w:rsidR="00356939" w:rsidRPr="00376A29" w:rsidRDefault="00356939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FFC882D" wp14:editId="16012DBF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456B313" w14:textId="77777777" w:rsidR="00356939" w:rsidRPr="00283ED8" w:rsidRDefault="00356939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20158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20158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14:paraId="7D209C97" w14:textId="77777777" w:rsidR="00356939" w:rsidRDefault="00356939" w:rsidP="00946D14">
          <w:pPr>
            <w:pStyle w:val="55Kopf"/>
          </w:pPr>
        </w:p>
        <w:p w14:paraId="67245200" w14:textId="77777777" w:rsidR="00356939" w:rsidRDefault="00356939" w:rsidP="00946D14">
          <w:pPr>
            <w:pStyle w:val="55Kopf"/>
          </w:pPr>
        </w:p>
      </w:tc>
    </w:tr>
  </w:tbl>
  <w:p w14:paraId="55944D4E" w14:textId="77777777" w:rsidR="00356939" w:rsidRDefault="003569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356939" w14:paraId="61857A2C" w14:textId="77777777" w:rsidTr="009B752A">
      <w:tc>
        <w:tcPr>
          <w:tcW w:w="1134" w:type="dxa"/>
        </w:tcPr>
        <w:p w14:paraId="3A1C1780" w14:textId="77777777" w:rsidR="00356939" w:rsidRDefault="00356939" w:rsidP="009B752A">
          <w:pPr>
            <w:pStyle w:val="00Vorgabetext"/>
          </w:pPr>
        </w:p>
      </w:tc>
      <w:tc>
        <w:tcPr>
          <w:tcW w:w="3594" w:type="dxa"/>
        </w:tcPr>
        <w:p w14:paraId="62BE6715" w14:textId="77777777" w:rsidR="00356939" w:rsidRDefault="00356939" w:rsidP="00D321C0">
          <w:pPr>
            <w:pStyle w:val="55Kopf"/>
          </w:pPr>
        </w:p>
        <w:p w14:paraId="3D858BD0" w14:textId="77777777" w:rsidR="00356939" w:rsidRDefault="00356939" w:rsidP="00D321C0">
          <w:pPr>
            <w:pStyle w:val="55Kopf"/>
          </w:pPr>
          <w:r>
            <w:t>Kanton Zürich</w:t>
          </w:r>
        </w:p>
        <w:p w14:paraId="475175B7" w14:textId="77777777" w:rsidR="00356939" w:rsidRDefault="00356939" w:rsidP="004F044D">
          <w:pPr>
            <w:pStyle w:val="552Kopfblack"/>
          </w:pPr>
          <w:r>
            <w:t>Direktion der Justiz und des Innern</w:t>
          </w:r>
        </w:p>
        <w:p w14:paraId="1B1DCE71" w14:textId="77777777" w:rsidR="00356939" w:rsidRDefault="00356939" w:rsidP="009B752A">
          <w:pPr>
            <w:pStyle w:val="55Kopf"/>
          </w:pPr>
        </w:p>
      </w:tc>
    </w:tr>
  </w:tbl>
  <w:p w14:paraId="58ACE1DE" w14:textId="77777777" w:rsidR="00356939" w:rsidRDefault="00356939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644B48E" wp14:editId="54CF7FF4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76CA1B6" wp14:editId="5D849670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75EB66E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5701556">
    <w:abstractNumId w:val="10"/>
  </w:num>
  <w:num w:numId="2" w16cid:durableId="1579555350">
    <w:abstractNumId w:val="13"/>
  </w:num>
  <w:num w:numId="3" w16cid:durableId="1299921447">
    <w:abstractNumId w:val="11"/>
  </w:num>
  <w:num w:numId="4" w16cid:durableId="337779427">
    <w:abstractNumId w:val="12"/>
  </w:num>
  <w:num w:numId="5" w16cid:durableId="498890528">
    <w:abstractNumId w:val="12"/>
  </w:num>
  <w:num w:numId="6" w16cid:durableId="1805612544">
    <w:abstractNumId w:val="9"/>
  </w:num>
  <w:num w:numId="7" w16cid:durableId="880480106">
    <w:abstractNumId w:val="7"/>
  </w:num>
  <w:num w:numId="8" w16cid:durableId="639194119">
    <w:abstractNumId w:val="6"/>
  </w:num>
  <w:num w:numId="9" w16cid:durableId="773599157">
    <w:abstractNumId w:val="5"/>
  </w:num>
  <w:num w:numId="10" w16cid:durableId="1069495492">
    <w:abstractNumId w:val="4"/>
  </w:num>
  <w:num w:numId="11" w16cid:durableId="985283010">
    <w:abstractNumId w:val="8"/>
  </w:num>
  <w:num w:numId="12" w16cid:durableId="1398093783">
    <w:abstractNumId w:val="3"/>
  </w:num>
  <w:num w:numId="13" w16cid:durableId="1067461472">
    <w:abstractNumId w:val="2"/>
  </w:num>
  <w:num w:numId="14" w16cid:durableId="985402544">
    <w:abstractNumId w:val="1"/>
  </w:num>
  <w:num w:numId="15" w16cid:durableId="874655355">
    <w:abstractNumId w:val="0"/>
  </w:num>
  <w:num w:numId="16" w16cid:durableId="1911842823">
    <w:abstractNumId w:val="14"/>
  </w:num>
  <w:num w:numId="17" w16cid:durableId="1456099283">
    <w:abstractNumId w:val="16"/>
  </w:num>
  <w:num w:numId="18" w16cid:durableId="154567370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0"/>
    <w:rsid w:val="00005002"/>
    <w:rsid w:val="00012543"/>
    <w:rsid w:val="000168F2"/>
    <w:rsid w:val="0002054E"/>
    <w:rsid w:val="0002442C"/>
    <w:rsid w:val="000255D3"/>
    <w:rsid w:val="00030EFB"/>
    <w:rsid w:val="00031449"/>
    <w:rsid w:val="00033D93"/>
    <w:rsid w:val="00035D9B"/>
    <w:rsid w:val="00036410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A43E3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63FD1"/>
    <w:rsid w:val="00170847"/>
    <w:rsid w:val="001751FD"/>
    <w:rsid w:val="001762BA"/>
    <w:rsid w:val="001768A7"/>
    <w:rsid w:val="00180714"/>
    <w:rsid w:val="00180989"/>
    <w:rsid w:val="00180C42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E38A6"/>
    <w:rsid w:val="001F0A95"/>
    <w:rsid w:val="001F0D18"/>
    <w:rsid w:val="001F3E04"/>
    <w:rsid w:val="00201589"/>
    <w:rsid w:val="0021346F"/>
    <w:rsid w:val="00224F64"/>
    <w:rsid w:val="00233A44"/>
    <w:rsid w:val="00235C3D"/>
    <w:rsid w:val="002411D6"/>
    <w:rsid w:val="00241973"/>
    <w:rsid w:val="00251D74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EC0"/>
    <w:rsid w:val="002B2732"/>
    <w:rsid w:val="002C320F"/>
    <w:rsid w:val="002D2852"/>
    <w:rsid w:val="002D4C06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56939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263A8"/>
    <w:rsid w:val="00430880"/>
    <w:rsid w:val="004338E5"/>
    <w:rsid w:val="004349BA"/>
    <w:rsid w:val="00435785"/>
    <w:rsid w:val="0044003B"/>
    <w:rsid w:val="00441F3D"/>
    <w:rsid w:val="004442A1"/>
    <w:rsid w:val="00446275"/>
    <w:rsid w:val="0046494C"/>
    <w:rsid w:val="0046689E"/>
    <w:rsid w:val="004744FE"/>
    <w:rsid w:val="00474B21"/>
    <w:rsid w:val="00482420"/>
    <w:rsid w:val="004A1EA2"/>
    <w:rsid w:val="004A320D"/>
    <w:rsid w:val="004A7A1A"/>
    <w:rsid w:val="004B3094"/>
    <w:rsid w:val="004B5F2C"/>
    <w:rsid w:val="004C053C"/>
    <w:rsid w:val="004D182A"/>
    <w:rsid w:val="004D2F90"/>
    <w:rsid w:val="004E1955"/>
    <w:rsid w:val="004F044D"/>
    <w:rsid w:val="004F09FB"/>
    <w:rsid w:val="004F53D4"/>
    <w:rsid w:val="004F6A65"/>
    <w:rsid w:val="005075F5"/>
    <w:rsid w:val="005124CD"/>
    <w:rsid w:val="0051374F"/>
    <w:rsid w:val="00514D51"/>
    <w:rsid w:val="0053341B"/>
    <w:rsid w:val="005338B9"/>
    <w:rsid w:val="00533E7D"/>
    <w:rsid w:val="005344A7"/>
    <w:rsid w:val="0053483A"/>
    <w:rsid w:val="005365B5"/>
    <w:rsid w:val="00540649"/>
    <w:rsid w:val="00542521"/>
    <w:rsid w:val="00543FA0"/>
    <w:rsid w:val="00551C35"/>
    <w:rsid w:val="005543D1"/>
    <w:rsid w:val="00562A05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0B9E"/>
    <w:rsid w:val="00621891"/>
    <w:rsid w:val="00624B69"/>
    <w:rsid w:val="00624D91"/>
    <w:rsid w:val="00630388"/>
    <w:rsid w:val="00634DAE"/>
    <w:rsid w:val="006651AA"/>
    <w:rsid w:val="00665A75"/>
    <w:rsid w:val="00671C18"/>
    <w:rsid w:val="00672ED4"/>
    <w:rsid w:val="006737A7"/>
    <w:rsid w:val="00674C5D"/>
    <w:rsid w:val="00680D59"/>
    <w:rsid w:val="00691CCF"/>
    <w:rsid w:val="00695F71"/>
    <w:rsid w:val="006A11E7"/>
    <w:rsid w:val="006B4EB6"/>
    <w:rsid w:val="006C1729"/>
    <w:rsid w:val="006C27C7"/>
    <w:rsid w:val="006C3898"/>
    <w:rsid w:val="006C38F5"/>
    <w:rsid w:val="006C4E3D"/>
    <w:rsid w:val="006C7E9D"/>
    <w:rsid w:val="006C7FE3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9021D"/>
    <w:rsid w:val="007A4E05"/>
    <w:rsid w:val="007A5A5F"/>
    <w:rsid w:val="007A5EEC"/>
    <w:rsid w:val="007A7618"/>
    <w:rsid w:val="007B308F"/>
    <w:rsid w:val="007C0481"/>
    <w:rsid w:val="007C0938"/>
    <w:rsid w:val="007C0D3C"/>
    <w:rsid w:val="007D02CE"/>
    <w:rsid w:val="007D2C32"/>
    <w:rsid w:val="007D70D8"/>
    <w:rsid w:val="007D72EA"/>
    <w:rsid w:val="007F2530"/>
    <w:rsid w:val="007F34D6"/>
    <w:rsid w:val="007F6CC8"/>
    <w:rsid w:val="0080072F"/>
    <w:rsid w:val="00804E10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2908"/>
    <w:rsid w:val="00896D86"/>
    <w:rsid w:val="008B1519"/>
    <w:rsid w:val="008C3DC7"/>
    <w:rsid w:val="008D0D56"/>
    <w:rsid w:val="008D3C7F"/>
    <w:rsid w:val="008E2D9D"/>
    <w:rsid w:val="008E5A9E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62947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E6E7D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60735"/>
    <w:rsid w:val="00A71022"/>
    <w:rsid w:val="00A7508C"/>
    <w:rsid w:val="00A75AFE"/>
    <w:rsid w:val="00A819A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B0550E"/>
    <w:rsid w:val="00B2014B"/>
    <w:rsid w:val="00B20A49"/>
    <w:rsid w:val="00B22F13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03AD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615"/>
    <w:rsid w:val="00C20C29"/>
    <w:rsid w:val="00C22C61"/>
    <w:rsid w:val="00C32581"/>
    <w:rsid w:val="00C36202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253A"/>
    <w:rsid w:val="00C800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96619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1D8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A3F35"/>
    <w:rsid w:val="00FB218E"/>
    <w:rsid w:val="00FB2D42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B1ADC1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A29B2" w:rsidP="004A29B2">
          <w:pPr>
            <w:pStyle w:val="26A1B10E2E344FD99C31104B1138AC4528"/>
          </w:pPr>
          <w:r w:rsidRPr="007A5A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A29B2" w:rsidP="004A29B2">
          <w:pPr>
            <w:pStyle w:val="D8EE7C9AA0374D269436A3381084F94D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A29B2" w:rsidP="004A29B2">
          <w:pPr>
            <w:pStyle w:val="D8EF52751A0F4C92AE4034252AB4496E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A29B2" w:rsidP="004A29B2">
          <w:pPr>
            <w:pStyle w:val="0E0D710CE2334886B01045D2B40EE183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A29B2" w:rsidP="004A29B2">
          <w:pPr>
            <w:pStyle w:val="3C151200B23C4C21AFB068A911E434AA28"/>
          </w:pPr>
          <w:r w:rsidRPr="007D02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A29B2" w:rsidP="004A29B2">
          <w:pPr>
            <w:pStyle w:val="EC9DD236030D4200BDB923F4356ED18B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A29B2" w:rsidP="004A29B2">
          <w:pPr>
            <w:pStyle w:val="E2554BF3DCCC494696EA384861C6A69B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A29B2" w:rsidP="004A29B2">
          <w:pPr>
            <w:pStyle w:val="B93E3D97EE564BE680F5F305FDB8D45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A29B2" w:rsidP="004A29B2">
          <w:pPr>
            <w:pStyle w:val="66FD791B55BD4A149E1839B6F57608A9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A29B2" w:rsidP="004A29B2">
          <w:pPr>
            <w:pStyle w:val="80520601667846F88095CE29A56C7695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A29B2" w:rsidP="004A29B2">
          <w:pPr>
            <w:pStyle w:val="927DBB04351649518C4DB49F6B1C72F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A29B2" w:rsidP="004A29B2">
          <w:pPr>
            <w:pStyle w:val="5B940555D42146DBB669A95A77ECBF55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A29B2" w:rsidP="004A29B2">
          <w:pPr>
            <w:pStyle w:val="3EFC80115BEB456CB72B5244BC9DFAE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A29B2" w:rsidP="004A29B2">
          <w:pPr>
            <w:pStyle w:val="9BA714E2A32249AE878078FDA67D08BD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A29B2" w:rsidP="004A29B2">
          <w:pPr>
            <w:pStyle w:val="2EC3426383A44335AFDAA9DF05092FEE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A29B2" w:rsidP="004A29B2">
          <w:pPr>
            <w:pStyle w:val="593E367A89304904AF3896381691EFAD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A29B2" w:rsidP="004A29B2">
          <w:pPr>
            <w:pStyle w:val="4081B24BCE8847C889A8F238AE3B517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A29B2" w:rsidP="004A29B2">
          <w:pPr>
            <w:pStyle w:val="829442389BDB421DB8EDC74E0241745C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A29B2" w:rsidP="004A29B2">
          <w:pPr>
            <w:pStyle w:val="AB2F99C96D9542C3BB34C2127C01CD23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A29B2" w:rsidP="004A29B2">
          <w:pPr>
            <w:pStyle w:val="565E413C7B8540FF91E6253A8C863818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A29B2" w:rsidP="004A29B2">
          <w:pPr>
            <w:pStyle w:val="60AB0C4C7D9944A791612E2BFF15D3B6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4A29B2" w:rsidP="004A29B2">
          <w:pPr>
            <w:pStyle w:val="0976E7EF3C4342FC9A549911B761D3F021"/>
          </w:pPr>
          <w:r w:rsidRPr="007D02CE">
            <w:rPr>
              <w:rStyle w:val="Platzhaltertext"/>
            </w:rPr>
            <w:t>Name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4A29B2" w:rsidP="004A29B2">
          <w:pPr>
            <w:pStyle w:val="C97D26C7FE074F9A8626183A5DF23949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4A29B2" w:rsidP="004A29B2">
          <w:pPr>
            <w:pStyle w:val="F56FCE6FE1074A27B0A3AA87DD30347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4A29B2" w:rsidP="004A29B2">
          <w:pPr>
            <w:pStyle w:val="C3A255C76F0147D9B14687782BBD3CC2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4A29B2" w:rsidP="004A29B2">
          <w:pPr>
            <w:pStyle w:val="8A4A71C7E7BF48F8A4BB4798E551D7462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4A29B2" w:rsidP="004A29B2">
          <w:pPr>
            <w:pStyle w:val="49829132B2BA41A6A09EE2E3E024EB73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4A29B2" w:rsidP="004A29B2">
          <w:pPr>
            <w:pStyle w:val="D44914CA936A434F8292CB1BB7052BA2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4A29B2" w:rsidP="004A29B2">
          <w:pPr>
            <w:pStyle w:val="38D16A2545574CEB8F31858DFCC1A82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4A29B2" w:rsidP="004A29B2">
          <w:pPr>
            <w:pStyle w:val="86E9CF3396FC4B5C9385EAF7E485BBF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4A29B2" w:rsidP="004A29B2">
          <w:pPr>
            <w:pStyle w:val="1C4652CFAE554FC793592E0A86BDD57D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4A29B2" w:rsidP="004A29B2">
          <w:pPr>
            <w:pStyle w:val="397A642E710046378DA4EE570796B54C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4A29B2" w:rsidP="004A29B2">
          <w:pPr>
            <w:pStyle w:val="8229925393004CF882C29FFB50723C5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4A29B2" w:rsidP="004A29B2">
          <w:pPr>
            <w:pStyle w:val="74E6BEB2E3CB4A01B17BEB7FFEB6BC2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4A29B2" w:rsidP="004A29B2">
          <w:pPr>
            <w:pStyle w:val="5255FC6839284BC4B50D9FCC45FC828E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4A29B2" w:rsidP="004A29B2">
          <w:pPr>
            <w:pStyle w:val="F3B89EC375F04BD484D8E61FB4C7B56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4A29B2" w:rsidP="004A29B2">
          <w:pPr>
            <w:pStyle w:val="A837B56BF593487E8ADF8724EC56D9A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4A29B2" w:rsidP="004A29B2">
          <w:pPr>
            <w:pStyle w:val="A46CED26357F4302A9369ACAE716410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4A29B2" w:rsidP="004A29B2">
          <w:pPr>
            <w:pStyle w:val="5BCC93E7D00246D29BE6BFF491060217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4A29B2" w:rsidP="004A29B2">
          <w:pPr>
            <w:pStyle w:val="D68DEF4AF4B94549A99B8F8F89EFAB9A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4A29B2" w:rsidP="004A29B2">
          <w:pPr>
            <w:pStyle w:val="EAAEC287F8F84225B721633FE8BD595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4A29B2" w:rsidP="004A29B2">
          <w:pPr>
            <w:pStyle w:val="DEB2D4E8A89D48D590DCBF5775F977E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4A29B2" w:rsidP="004A29B2">
          <w:pPr>
            <w:pStyle w:val="686E38A32B714CBBA7FAD1B08721B7E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4A29B2" w:rsidP="004A29B2">
          <w:pPr>
            <w:pStyle w:val="5AC74B46D68C4379B9D32FDE0D22D282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4A29B2" w:rsidP="004A29B2">
          <w:pPr>
            <w:pStyle w:val="6A0ECC4B8EA7482EAD3E901063E1A1CC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4A29B2" w:rsidP="004A29B2">
          <w:pPr>
            <w:pStyle w:val="875EA900C23B47B28385F24A77C8E147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4A29B2" w:rsidP="004A29B2">
          <w:pPr>
            <w:pStyle w:val="D28AB2906AA4407F9FFDB02F8C8CE207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4A29B2" w:rsidP="004A29B2">
          <w:pPr>
            <w:pStyle w:val="F14BCF00D9844E1F8EDE2F0E1D13197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4A29B2" w:rsidP="004A29B2">
          <w:pPr>
            <w:pStyle w:val="1C0A214EE44E4F9BAE104CFE659735B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4A29B2" w:rsidP="004A29B2">
          <w:pPr>
            <w:pStyle w:val="C0FC9B193FE3486185EC0D04DC9CD5B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4A29B2" w:rsidP="004A29B2">
          <w:pPr>
            <w:pStyle w:val="EBE7233E05D8408CBDD598B71F91CAF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4A29B2" w:rsidP="004A29B2">
          <w:pPr>
            <w:pStyle w:val="EA3F56574F91464E8FC0C8FA96862F5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4A29B2" w:rsidP="004A29B2">
          <w:pPr>
            <w:pStyle w:val="3AD6A98C64B9455FAD8EBEC3C491CED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4A29B2" w:rsidP="004A29B2">
          <w:pPr>
            <w:pStyle w:val="11514EDBD2A74A1AA0339554D1B1F1A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4A29B2" w:rsidP="004A29B2">
          <w:pPr>
            <w:pStyle w:val="B6DF3E70FE5D4817BC41412C6BD694EA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4A29B2" w:rsidP="004A29B2">
          <w:pPr>
            <w:pStyle w:val="4BF96FC8531547A2BC1E666CB7D05810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4A29B2" w:rsidP="004A29B2">
          <w:pPr>
            <w:pStyle w:val="DD0116B4F634459DA315A9C9337C3ABA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4A29B2" w:rsidP="004A29B2">
          <w:pPr>
            <w:pStyle w:val="7C7C7AF0A7D54F778A53A625E6E07E1D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4A29B2" w:rsidP="004A29B2">
          <w:pPr>
            <w:pStyle w:val="D064DFD2C7244902A514CF7E6E8873A6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4A29B2" w:rsidP="004A29B2">
          <w:pPr>
            <w:pStyle w:val="62B979630632424EBD1EC1F31231F27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4A29B2" w:rsidP="004A29B2">
          <w:pPr>
            <w:pStyle w:val="C0DD37056DDD47B6BB1C3C9E66161994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4A29B2" w:rsidP="004A29B2">
          <w:pPr>
            <w:pStyle w:val="3E30A3778BE745328364DC9D017587B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4A29B2" w:rsidP="004A29B2">
          <w:pPr>
            <w:pStyle w:val="55FB3E73279647EBA3A71B69BEF35EA6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4A29B2" w:rsidP="004A29B2">
          <w:pPr>
            <w:pStyle w:val="96675A8CC5404C5AAD33E4A7B24FA952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4A29B2" w:rsidP="004A29B2">
          <w:pPr>
            <w:pStyle w:val="EA9EBB6AB21E42E5A9E2BCC52EC3495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4A29B2" w:rsidP="004A29B2">
          <w:pPr>
            <w:pStyle w:val="4F06AF70C864467FA0CC85142053D94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4A29B2" w:rsidP="004A29B2">
          <w:pPr>
            <w:pStyle w:val="DA1485CE0A964F498BDE7A1FA5E8176B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4A29B2" w:rsidP="004A29B2">
          <w:pPr>
            <w:pStyle w:val="3A8049B8230E4EBC95FAEA7B2705ACA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4A29B2" w:rsidP="004A29B2">
          <w:pPr>
            <w:pStyle w:val="11CC8579A43D422EAA068333CA8BCE1A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4A29B2" w:rsidP="004A29B2">
          <w:pPr>
            <w:pStyle w:val="BCB78BA8593D4A8AB5DF975473393526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0ED73F283093421199D26D12CBD76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DB55B-085B-4B0C-A695-C09D66B46D01}"/>
      </w:docPartPr>
      <w:docPartBody>
        <w:p w:rsidR="000662CD" w:rsidRDefault="004A29B2" w:rsidP="004A29B2">
          <w:pPr>
            <w:pStyle w:val="0ED73F283093421199D26D12CBD7641B2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85F9F25650AE4D7F886074DB3DE77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B7467-A7B6-4AEE-A2F7-93F1B4629230}"/>
      </w:docPartPr>
      <w:docPartBody>
        <w:p w:rsidR="009C0E39" w:rsidRDefault="004A29B2" w:rsidP="004A29B2">
          <w:pPr>
            <w:pStyle w:val="85F9F25650AE4D7F886074DB3DE7738F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FCE74083B3648CC8B680D4CC7705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F8D45-A267-4871-A0DD-9CF0BBD2212E}"/>
      </w:docPartPr>
      <w:docPartBody>
        <w:p w:rsidR="009C0E39" w:rsidRDefault="004A29B2" w:rsidP="004A29B2">
          <w:pPr>
            <w:pStyle w:val="EFCE74083B3648CC8B680D4CC770510F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D97B6B9F23C4A2A9816015883416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B8077-1AF4-41DB-9F53-FBF64DE19EE9}"/>
      </w:docPartPr>
      <w:docPartBody>
        <w:p w:rsidR="009C0E39" w:rsidRDefault="004A29B2" w:rsidP="004A29B2">
          <w:pPr>
            <w:pStyle w:val="ED97B6B9F23C4A2A9816015883416C1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E621135A4474D4AB99C35F8D2A5E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A5A08-072A-4AAE-9D3B-1F74335F974F}"/>
      </w:docPartPr>
      <w:docPartBody>
        <w:p w:rsidR="009C0E39" w:rsidRDefault="004A29B2" w:rsidP="004A29B2">
          <w:pPr>
            <w:pStyle w:val="EE621135A4474D4AB99C35F8D2A5E88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BCC10B490964CC78DC6A1A9A8D8B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F82F7-5DBC-4523-9022-CE878DF96891}"/>
      </w:docPartPr>
      <w:docPartBody>
        <w:p w:rsidR="009C0E39" w:rsidRDefault="004A29B2" w:rsidP="004A29B2">
          <w:pPr>
            <w:pStyle w:val="5BCC10B490964CC78DC6A1A9A8D8BC3E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B06FB2B1336648AA80EAAEF0CCA41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2B090-E88D-41E8-B23B-ED9B007084C1}"/>
      </w:docPartPr>
      <w:docPartBody>
        <w:p w:rsidR="009C0E39" w:rsidRDefault="004A29B2" w:rsidP="004A29B2">
          <w:pPr>
            <w:pStyle w:val="B06FB2B1336648AA80EAAEF0CCA4189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E9A97FA2D29467F85A7BC4CC16B2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38497-5851-4B3D-9AB4-3A3C84EE741E}"/>
      </w:docPartPr>
      <w:docPartBody>
        <w:p w:rsidR="009C0E39" w:rsidRDefault="004A29B2" w:rsidP="004A29B2">
          <w:pPr>
            <w:pStyle w:val="FE9A97FA2D29467F85A7BC4CC16B26FC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AEC9F1E75492435EA2E0D9656FE60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11442-B67D-4ACF-A38F-32FF0A5A2F26}"/>
      </w:docPartPr>
      <w:docPartBody>
        <w:p w:rsidR="009C0E39" w:rsidRDefault="004A29B2" w:rsidP="004A29B2">
          <w:pPr>
            <w:pStyle w:val="AEC9F1E75492435EA2E0D9656FE60EE4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97B37F654D09480A846CEE007C52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44D52-6D3C-4A0F-A70E-953C1085E780}"/>
      </w:docPartPr>
      <w:docPartBody>
        <w:p w:rsidR="009C0E39" w:rsidRDefault="004A29B2" w:rsidP="004A29B2">
          <w:pPr>
            <w:pStyle w:val="97B37F654D09480A846CEE007C520CC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001DEFBF5FF43469978AB326E786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E3683-9C23-4C81-B956-235874CB5840}"/>
      </w:docPartPr>
      <w:docPartBody>
        <w:p w:rsidR="009C0E39" w:rsidRDefault="004A29B2" w:rsidP="004A29B2">
          <w:pPr>
            <w:pStyle w:val="F001DEFBF5FF43469978AB326E786EE7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E88458FF9484B8784523A17F2B6A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DABE1-ABAF-47C6-8286-415DE0F0C18E}"/>
      </w:docPartPr>
      <w:docPartBody>
        <w:p w:rsidR="009C0E39" w:rsidRDefault="004A29B2" w:rsidP="004A29B2">
          <w:pPr>
            <w:pStyle w:val="5E88458FF9484B8784523A17F2B6A314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26E2B3F3F81647BB88797412C25DE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EF8E8-7240-4046-915F-E057A58E921E}"/>
      </w:docPartPr>
      <w:docPartBody>
        <w:p w:rsidR="009C0E39" w:rsidRDefault="004A29B2" w:rsidP="004A29B2">
          <w:pPr>
            <w:pStyle w:val="26E2B3F3F81647BB88797412C25DE9C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1C4CA06568CC494A9400DB792E18B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18E9E-7792-4722-AC02-08FA2423A062}"/>
      </w:docPartPr>
      <w:docPartBody>
        <w:p w:rsidR="009C0E39" w:rsidRDefault="004A29B2" w:rsidP="004A29B2">
          <w:pPr>
            <w:pStyle w:val="1C4CA06568CC494A9400DB792E18B957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BCCE3D8C3D4F4128B4D9FDC54CA6B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BC9B2-EA1E-4913-8D60-D1A3B0FA8839}"/>
      </w:docPartPr>
      <w:docPartBody>
        <w:p w:rsidR="009C0E39" w:rsidRDefault="004A29B2" w:rsidP="004A29B2">
          <w:pPr>
            <w:pStyle w:val="BCCE3D8C3D4F4128B4D9FDC54CA6B760"/>
          </w:pPr>
          <w:r>
            <w:rPr>
              <w:rStyle w:val="Platzhaltertext"/>
            </w:rPr>
            <w:t>§ / Abs.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82"/>
    <w:rsid w:val="000662CD"/>
    <w:rsid w:val="001D7EAA"/>
    <w:rsid w:val="004263A8"/>
    <w:rsid w:val="00474D82"/>
    <w:rsid w:val="004A29B2"/>
    <w:rsid w:val="008520CD"/>
    <w:rsid w:val="00986B47"/>
    <w:rsid w:val="009C0E39"/>
    <w:rsid w:val="00B72E3E"/>
    <w:rsid w:val="00BB0266"/>
    <w:rsid w:val="00C20615"/>
    <w:rsid w:val="00EC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29B2"/>
    <w:rPr>
      <w:color w:val="808080"/>
    </w:rPr>
  </w:style>
  <w:style w:type="paragraph" w:customStyle="1" w:styleId="26A1B10E2E344FD99C31104B1138AC4528">
    <w:name w:val="26A1B10E2E344FD99C31104B1138AC45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28">
    <w:name w:val="D8EE7C9AA0374D269436A3381084F94D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28">
    <w:name w:val="D8EF52751A0F4C92AE4034252AB4496E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28">
    <w:name w:val="0E0D710CE2334886B01045D2B40EE183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28">
    <w:name w:val="3C151200B23C4C21AFB068A911E434AA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28">
    <w:name w:val="EC9DD236030D4200BDB923F4356ED18B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28">
    <w:name w:val="E2554BF3DCCC494696EA384861C6A69B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21">
    <w:name w:val="B93E3D97EE564BE680F5F305FDB8D45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21">
    <w:name w:val="66FD791B55BD4A149E1839B6F57608A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21">
    <w:name w:val="80520601667846F88095CE29A56C769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21">
    <w:name w:val="927DBB04351649518C4DB49F6B1C72F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21">
    <w:name w:val="5B940555D42146DBB669A95A77ECBF5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21">
    <w:name w:val="3EFC80115BEB456CB72B5244BC9DFAE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21">
    <w:name w:val="9BA714E2A32249AE878078FDA67D08B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21">
    <w:name w:val="2EC3426383A44335AFDAA9DF05092FEE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21">
    <w:name w:val="593E367A89304904AF3896381691EFA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21">
    <w:name w:val="4081B24BCE8847C889A8F238AE3B517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21">
    <w:name w:val="829442389BDB421DB8EDC74E0241745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21">
    <w:name w:val="AB2F99C96D9542C3BB34C2127C01CD2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21">
    <w:name w:val="565E413C7B8540FF91E6253A8C863818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21">
    <w:name w:val="60AB0C4C7D9944A791612E2BFF15D3B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21">
    <w:name w:val="0976E7EF3C4342FC9A549911B761D3F0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20">
    <w:name w:val="0ED73F283093421199D26D12CBD7641B20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21">
    <w:name w:val="C97D26C7FE074F9A8626183A5DF2394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21">
    <w:name w:val="F56FCE6FE1074A27B0A3AA87DD30347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21">
    <w:name w:val="C3A255C76F0147D9B14687782BBD3CC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21">
    <w:name w:val="8A4A71C7E7BF48F8A4BB4798E551D74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21">
    <w:name w:val="49829132B2BA41A6A09EE2E3E024EB7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21">
    <w:name w:val="D44914CA936A434F8292CB1BB7052BA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21">
    <w:name w:val="38D16A2545574CEB8F31858DFCC1A82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21">
    <w:name w:val="86E9CF3396FC4B5C9385EAF7E485BBF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21">
    <w:name w:val="1C4652CFAE554FC793592E0A86BDD57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21">
    <w:name w:val="397A642E710046378DA4EE570796B54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21">
    <w:name w:val="8229925393004CF882C29FFB50723C5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21">
    <w:name w:val="74E6BEB2E3CB4A01B17BEB7FFEB6BC2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21">
    <w:name w:val="5255FC6839284BC4B50D9FCC45FC828E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21">
    <w:name w:val="F3B89EC375F04BD484D8E61FB4C7B56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21">
    <w:name w:val="A837B56BF593487E8ADF8724EC56D9A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21">
    <w:name w:val="A46CED26357F4302A9369ACAE716410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21">
    <w:name w:val="5BCC93E7D00246D29BE6BFF49106021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21">
    <w:name w:val="D68DEF4AF4B94549A99B8F8F89EFAB9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21">
    <w:name w:val="EAAEC287F8F84225B721633FE8BD595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21">
    <w:name w:val="DEB2D4E8A89D48D590DCBF5775F977E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21">
    <w:name w:val="686E38A32B714CBBA7FAD1B08721B7E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21">
    <w:name w:val="5AC74B46D68C4379B9D32FDE0D22D28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21">
    <w:name w:val="6A0ECC4B8EA7482EAD3E901063E1A1C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21">
    <w:name w:val="875EA900C23B47B28385F24A77C8E14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21">
    <w:name w:val="D28AB2906AA4407F9FFDB02F8C8CE20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F9F25650AE4D7F886074DB3DE7738F1">
    <w:name w:val="85F9F25650AE4D7F886074DB3DE7738F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21">
    <w:name w:val="F14BCF00D9844E1F8EDE2F0E1D13197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21">
    <w:name w:val="1C0A214EE44E4F9BAE104CFE659735B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21">
    <w:name w:val="C0FC9B193FE3486185EC0D04DC9CD5B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21">
    <w:name w:val="EBE7233E05D8408CBDD598B71F91CAF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21">
    <w:name w:val="EA3F56574F91464E8FC0C8FA96862F5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21">
    <w:name w:val="3AD6A98C64B9455FAD8EBEC3C491CED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21">
    <w:name w:val="11514EDBD2A74A1AA0339554D1B1F1A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21">
    <w:name w:val="B6DF3E70FE5D4817BC41412C6BD694E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21">
    <w:name w:val="4BF96FC8531547A2BC1E666CB7D05810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21">
    <w:name w:val="DD0116B4F634459DA315A9C9337C3AB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21">
    <w:name w:val="7C7C7AF0A7D54F778A53A625E6E07E1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21">
    <w:name w:val="D064DFD2C7244902A514CF7E6E8873A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21">
    <w:name w:val="62B979630632424EBD1EC1F31231F27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21">
    <w:name w:val="C0DD37056DDD47B6BB1C3C9E66161994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21">
    <w:name w:val="3E30A3778BE745328364DC9D017587B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21">
    <w:name w:val="55FB3E73279647EBA3A71B69BEF35EA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21">
    <w:name w:val="96675A8CC5404C5AAD33E4A7B24FA95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21">
    <w:name w:val="EA9EBB6AB21E42E5A9E2BCC52EC3495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21">
    <w:name w:val="4F06AF70C864467FA0CC85142053D94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21">
    <w:name w:val="DA1485CE0A964F498BDE7A1FA5E8176B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21">
    <w:name w:val="3A8049B8230E4EBC95FAEA7B2705ACA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21">
    <w:name w:val="11CC8579A43D422EAA068333CA8BCE1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21">
    <w:name w:val="BCB78BA8593D4A8AB5DF97547339352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FCE74083B3648CC8B680D4CC770510F">
    <w:name w:val="EFCE74083B3648CC8B680D4CC770510F"/>
    <w:rsid w:val="004A29B2"/>
  </w:style>
  <w:style w:type="paragraph" w:customStyle="1" w:styleId="ED97B6B9F23C4A2A9816015883416C11">
    <w:name w:val="ED97B6B9F23C4A2A9816015883416C11"/>
    <w:rsid w:val="004A29B2"/>
  </w:style>
  <w:style w:type="paragraph" w:customStyle="1" w:styleId="EE621135A4474D4AB99C35F8D2A5E880">
    <w:name w:val="EE621135A4474D4AB99C35F8D2A5E880"/>
    <w:rsid w:val="004A29B2"/>
  </w:style>
  <w:style w:type="paragraph" w:customStyle="1" w:styleId="5BCC10B490964CC78DC6A1A9A8D8BC3E">
    <w:name w:val="5BCC10B490964CC78DC6A1A9A8D8BC3E"/>
    <w:rsid w:val="004A29B2"/>
  </w:style>
  <w:style w:type="paragraph" w:customStyle="1" w:styleId="B06FB2B1336648AA80EAAEF0CCA41898">
    <w:name w:val="B06FB2B1336648AA80EAAEF0CCA41898"/>
    <w:rsid w:val="004A29B2"/>
  </w:style>
  <w:style w:type="paragraph" w:customStyle="1" w:styleId="FE9A97FA2D29467F85A7BC4CC16B26FC">
    <w:name w:val="FE9A97FA2D29467F85A7BC4CC16B26FC"/>
    <w:rsid w:val="004A29B2"/>
  </w:style>
  <w:style w:type="paragraph" w:customStyle="1" w:styleId="AEC9F1E75492435EA2E0D9656FE60EE4">
    <w:name w:val="AEC9F1E75492435EA2E0D9656FE60EE4"/>
    <w:rsid w:val="004A29B2"/>
  </w:style>
  <w:style w:type="paragraph" w:customStyle="1" w:styleId="97B37F654D09480A846CEE007C520CC8">
    <w:name w:val="97B37F654D09480A846CEE007C520CC8"/>
    <w:rsid w:val="004A29B2"/>
  </w:style>
  <w:style w:type="paragraph" w:customStyle="1" w:styleId="F001DEFBF5FF43469978AB326E786EE7">
    <w:name w:val="F001DEFBF5FF43469978AB326E786EE7"/>
    <w:rsid w:val="004A29B2"/>
  </w:style>
  <w:style w:type="paragraph" w:customStyle="1" w:styleId="5E88458FF9484B8784523A17F2B6A314">
    <w:name w:val="5E88458FF9484B8784523A17F2B6A314"/>
    <w:rsid w:val="004A29B2"/>
  </w:style>
  <w:style w:type="paragraph" w:customStyle="1" w:styleId="26E2B3F3F81647BB88797412C25DE9C8">
    <w:name w:val="26E2B3F3F81647BB88797412C25DE9C8"/>
    <w:rsid w:val="004A29B2"/>
  </w:style>
  <w:style w:type="paragraph" w:customStyle="1" w:styleId="1C4CA06568CC494A9400DB792E18B957">
    <w:name w:val="1C4CA06568CC494A9400DB792E18B957"/>
    <w:rsid w:val="004A29B2"/>
  </w:style>
  <w:style w:type="paragraph" w:customStyle="1" w:styleId="BCCE3D8C3D4F4128B4D9FDC54CA6B760">
    <w:name w:val="BCCE3D8C3D4F4128B4D9FDC54CA6B760"/>
    <w:rsid w:val="004A2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812E-B577-4697-9DA9-BE8365A467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4</Pages>
  <Words>407</Words>
  <Characters>2570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Nadia Simola</cp:lastModifiedBy>
  <cp:revision>2</cp:revision>
  <cp:lastPrinted>2010-12-29T08:12:00Z</cp:lastPrinted>
  <dcterms:created xsi:type="dcterms:W3CDTF">2024-11-11T16:29:00Z</dcterms:created>
  <dcterms:modified xsi:type="dcterms:W3CDTF">2024-11-11T16:29:00Z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